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9DB8" w14:textId="77777777" w:rsidR="00693954" w:rsidRPr="00C57F94" w:rsidRDefault="00D30089" w:rsidP="006E1CD3">
      <w:pPr>
        <w:tabs>
          <w:tab w:val="left" w:pos="1476"/>
          <w:tab w:val="left" w:pos="4440"/>
        </w:tabs>
        <w:rPr>
          <w:b/>
          <w:sz w:val="28"/>
          <w:szCs w:val="28"/>
        </w:rPr>
      </w:pPr>
      <w:r w:rsidRPr="00C57F94">
        <w:rPr>
          <w:sz w:val="20"/>
        </w:rPr>
        <w:t xml:space="preserve"> </w:t>
      </w:r>
      <w:r w:rsidR="00FF0C72" w:rsidRPr="00C57F94">
        <w:rPr>
          <w:b/>
          <w:sz w:val="28"/>
          <w:szCs w:val="28"/>
        </w:rPr>
        <w:t>VLOGA ZA ODPRTJE RAČUNA V REGISTRU POTRDIL O IZVORU</w:t>
      </w:r>
    </w:p>
    <w:p w14:paraId="6C298AD0" w14:textId="77777777" w:rsidR="00FF0C72" w:rsidRDefault="00FF0C72" w:rsidP="006E1CD3">
      <w:pPr>
        <w:tabs>
          <w:tab w:val="left" w:pos="1476"/>
          <w:tab w:val="left" w:pos="4440"/>
        </w:tabs>
        <w:rPr>
          <w:sz w:val="20"/>
        </w:rPr>
      </w:pPr>
    </w:p>
    <w:p w14:paraId="10BF333E" w14:textId="77777777" w:rsidR="00215371" w:rsidRPr="00C57F94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06"/>
        <w:gridCol w:w="7023"/>
      </w:tblGrid>
      <w:tr w:rsidR="00FF0C72" w:rsidRPr="00C57F94" w14:paraId="182F274B" w14:textId="77777777" w:rsidTr="00215371">
        <w:trPr>
          <w:trHeight w:val="567"/>
        </w:trPr>
        <w:tc>
          <w:tcPr>
            <w:tcW w:w="9629" w:type="dxa"/>
            <w:gridSpan w:val="2"/>
            <w:vAlign w:val="center"/>
          </w:tcPr>
          <w:tbl>
            <w:tblPr>
              <w:tblW w:w="949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90"/>
            </w:tblGrid>
            <w:tr w:rsidR="00FF0C72" w:rsidRPr="00FF0C72" w14:paraId="1452C258" w14:textId="77777777" w:rsidTr="00215371">
              <w:trPr>
                <w:trHeight w:val="23"/>
              </w:trPr>
              <w:tc>
                <w:tcPr>
                  <w:tcW w:w="9490" w:type="dxa"/>
                  <w:vAlign w:val="center"/>
                </w:tcPr>
                <w:p w14:paraId="121D97BC" w14:textId="77777777" w:rsidR="00253D04" w:rsidRPr="00FF0C72" w:rsidRDefault="00FF0C72" w:rsidP="00215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Verdana"/>
                      <w:b/>
                      <w:bCs/>
                      <w:sz w:val="20"/>
                    </w:rPr>
                  </w:pPr>
                  <w:r w:rsidRPr="00FF0C72">
                    <w:rPr>
                      <w:rFonts w:cs="Verdana"/>
                      <w:b/>
                      <w:bCs/>
                      <w:sz w:val="20"/>
                    </w:rPr>
                    <w:t>Podatki o uporabniku</w:t>
                  </w:r>
                </w:p>
              </w:tc>
            </w:tr>
          </w:tbl>
          <w:p w14:paraId="45F6628A" w14:textId="77777777" w:rsidR="00FF0C72" w:rsidRPr="00215371" w:rsidRDefault="00FF0C72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FF0C72" w:rsidRPr="00C57F94" w14:paraId="3808ABDC" w14:textId="77777777" w:rsidTr="00215371">
        <w:trPr>
          <w:trHeight w:val="567"/>
        </w:trPr>
        <w:tc>
          <w:tcPr>
            <w:tcW w:w="1696" w:type="dxa"/>
            <w:vAlign w:val="center"/>
          </w:tcPr>
          <w:p w14:paraId="640335F2" w14:textId="77777777" w:rsidR="00FF0C72" w:rsidRPr="00215371" w:rsidRDefault="00253D04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 xml:space="preserve"> </w:t>
            </w:r>
            <w:r w:rsidR="00FF0C72" w:rsidRPr="00215371">
              <w:rPr>
                <w:sz w:val="20"/>
              </w:rPr>
              <w:t>Naziv uporabnika</w:t>
            </w:r>
          </w:p>
        </w:tc>
        <w:tc>
          <w:tcPr>
            <w:tcW w:w="7933" w:type="dxa"/>
            <w:vAlign w:val="center"/>
          </w:tcPr>
          <w:p w14:paraId="6A396C9D" w14:textId="77777777" w:rsidR="00FF0C72" w:rsidRPr="00215371" w:rsidRDefault="00FF0C72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FF0C72" w:rsidRPr="00C57F94" w14:paraId="0925F488" w14:textId="77777777" w:rsidTr="00215371">
        <w:trPr>
          <w:trHeight w:val="567"/>
        </w:trPr>
        <w:tc>
          <w:tcPr>
            <w:tcW w:w="1696" w:type="dxa"/>
            <w:vAlign w:val="center"/>
          </w:tcPr>
          <w:p w14:paraId="3FB5F52F" w14:textId="77777777" w:rsidR="00FF0C72" w:rsidRPr="00215371" w:rsidRDefault="00253D04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 xml:space="preserve"> </w:t>
            </w:r>
            <w:r w:rsidR="00FF0C72" w:rsidRPr="00215371">
              <w:rPr>
                <w:sz w:val="20"/>
              </w:rPr>
              <w:t>Ulica in hišna številka</w:t>
            </w:r>
          </w:p>
        </w:tc>
        <w:tc>
          <w:tcPr>
            <w:tcW w:w="7933" w:type="dxa"/>
            <w:vAlign w:val="center"/>
          </w:tcPr>
          <w:p w14:paraId="428BD2E2" w14:textId="77777777" w:rsidR="00FF0C72" w:rsidRPr="00215371" w:rsidRDefault="00FF0C72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FF0C72" w:rsidRPr="00C57F94" w14:paraId="4CB67903" w14:textId="77777777" w:rsidTr="00215371">
        <w:trPr>
          <w:trHeight w:val="567"/>
        </w:trPr>
        <w:tc>
          <w:tcPr>
            <w:tcW w:w="1696" w:type="dxa"/>
            <w:vAlign w:val="center"/>
          </w:tcPr>
          <w:p w14:paraId="1022C360" w14:textId="77777777" w:rsidR="00FF0C72" w:rsidRPr="00215371" w:rsidRDefault="00253D04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 xml:space="preserve"> </w:t>
            </w:r>
            <w:r w:rsidR="00FF0C72" w:rsidRPr="00215371">
              <w:rPr>
                <w:sz w:val="20"/>
              </w:rPr>
              <w:t>Poštna številka in kraj</w:t>
            </w:r>
          </w:p>
        </w:tc>
        <w:tc>
          <w:tcPr>
            <w:tcW w:w="7933" w:type="dxa"/>
            <w:vAlign w:val="center"/>
          </w:tcPr>
          <w:p w14:paraId="20ADF5AC" w14:textId="77777777" w:rsidR="00FF0C72" w:rsidRPr="00215371" w:rsidRDefault="00FF0C72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FF0C72" w:rsidRPr="00C57F94" w14:paraId="70CFAD21" w14:textId="77777777" w:rsidTr="00215371">
        <w:trPr>
          <w:trHeight w:val="567"/>
        </w:trPr>
        <w:tc>
          <w:tcPr>
            <w:tcW w:w="1696" w:type="dxa"/>
            <w:vAlign w:val="center"/>
          </w:tcPr>
          <w:p w14:paraId="0F4D4468" w14:textId="77777777" w:rsidR="00FF0C72" w:rsidRPr="00215371" w:rsidRDefault="00253D04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 xml:space="preserve"> </w:t>
            </w:r>
            <w:r w:rsidR="00FF0C72" w:rsidRPr="00215371">
              <w:rPr>
                <w:sz w:val="20"/>
              </w:rPr>
              <w:t>Zakoniti zastopnik</w:t>
            </w:r>
          </w:p>
        </w:tc>
        <w:tc>
          <w:tcPr>
            <w:tcW w:w="7933" w:type="dxa"/>
            <w:vAlign w:val="center"/>
          </w:tcPr>
          <w:p w14:paraId="2245F4DE" w14:textId="77777777" w:rsidR="00FF0C72" w:rsidRPr="00215371" w:rsidRDefault="00FF0C72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FF0C72" w:rsidRPr="00C57F94" w14:paraId="2489077A" w14:textId="77777777" w:rsidTr="00215371">
        <w:trPr>
          <w:trHeight w:val="1134"/>
        </w:trPr>
        <w:tc>
          <w:tcPr>
            <w:tcW w:w="9629" w:type="dxa"/>
            <w:gridSpan w:val="2"/>
            <w:vAlign w:val="center"/>
          </w:tcPr>
          <w:tbl>
            <w:tblPr>
              <w:tblW w:w="95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25"/>
            </w:tblGrid>
            <w:tr w:rsidR="00FF0C72" w:rsidRPr="00FF0C72" w14:paraId="1369A742" w14:textId="77777777" w:rsidTr="00215371">
              <w:trPr>
                <w:trHeight w:val="20"/>
              </w:trPr>
              <w:tc>
                <w:tcPr>
                  <w:tcW w:w="0" w:type="auto"/>
                </w:tcPr>
                <w:p w14:paraId="6A31CBF0" w14:textId="13114ACF" w:rsidR="00FF0C72" w:rsidRPr="00FF0C72" w:rsidRDefault="00FF0C72" w:rsidP="00A412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Verdana"/>
                      <w:sz w:val="20"/>
                    </w:rPr>
                  </w:pPr>
                  <w:r w:rsidRPr="00FF0C72">
                    <w:rPr>
                      <w:rFonts w:cs="Verdana"/>
                      <w:b/>
                      <w:bCs/>
                      <w:sz w:val="20"/>
                    </w:rPr>
                    <w:t xml:space="preserve">Vrsta računa </w:t>
                  </w:r>
                  <w:r w:rsidRPr="00FF0C72">
                    <w:rPr>
                      <w:rFonts w:cs="Verdana"/>
                      <w:sz w:val="20"/>
                    </w:rPr>
                    <w:t>(izpolnite eno izmed možnosti)</w:t>
                  </w:r>
                  <w:r w:rsidRPr="00215371">
                    <w:rPr>
                      <w:rStyle w:val="Sprotnaopomba-sklic"/>
                      <w:rFonts w:cs="Verdana"/>
                      <w:sz w:val="20"/>
                    </w:rPr>
                    <w:footnoteReference w:id="1"/>
                  </w:r>
                </w:p>
              </w:tc>
            </w:tr>
          </w:tbl>
          <w:p w14:paraId="5742461F" w14:textId="77777777" w:rsidR="00215371" w:rsidRPr="00215371" w:rsidRDefault="00215371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FF0C72" w:rsidRPr="00C57F94" w14:paraId="48EB78D0" w14:textId="77777777" w:rsidTr="00215371">
        <w:trPr>
          <w:trHeight w:val="567"/>
        </w:trPr>
        <w:tc>
          <w:tcPr>
            <w:tcW w:w="962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61"/>
            </w:tblGrid>
            <w:tr w:rsidR="00FF0C72" w:rsidRPr="00FF0C72" w14:paraId="259A81CE" w14:textId="77777777">
              <w:trPr>
                <w:trHeight w:val="117"/>
              </w:trPr>
              <w:tc>
                <w:tcPr>
                  <w:tcW w:w="0" w:type="auto"/>
                </w:tcPr>
                <w:p w14:paraId="37F0A298" w14:textId="77777777" w:rsidR="00FF0C72" w:rsidRPr="00FF0C72" w:rsidRDefault="00FF0C72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MS Gothic"/>
                      <w:sz w:val="20"/>
                    </w:rPr>
                  </w:pPr>
                  <w:r w:rsidRPr="00FF0C72">
                    <w:rPr>
                      <w:rFonts w:eastAsia="MS Gothic" w:cs="MS Gothic"/>
                      <w:sz w:val="20"/>
                    </w:rPr>
                    <w:t xml:space="preserve"> </w:t>
                  </w:r>
                  <w:r w:rsidRPr="00FF0C72">
                    <w:rPr>
                      <w:rFonts w:ascii="Segoe UI Symbol" w:eastAsia="MS Gothic" w:hAnsi="Segoe UI Symbol" w:cs="Segoe UI Symbol"/>
                      <w:sz w:val="20"/>
                    </w:rPr>
                    <w:t>☐</w:t>
                  </w:r>
                  <w:r w:rsidRPr="00FF0C72">
                    <w:rPr>
                      <w:rFonts w:eastAsia="MS Gothic" w:cs="MS Gothic"/>
                      <w:sz w:val="20"/>
                    </w:rPr>
                    <w:t xml:space="preserve"> </w:t>
                  </w:r>
                  <w:r w:rsidRPr="00FF0C72">
                    <w:rPr>
                      <w:rFonts w:eastAsia="MS Gothic" w:cs="Verdana"/>
                      <w:sz w:val="20"/>
                    </w:rPr>
                    <w:t xml:space="preserve">račun trgovca </w:t>
                  </w:r>
                  <w:r w:rsidR="003B7EEA">
                    <w:rPr>
                      <w:rFonts w:eastAsia="MS Gothic" w:cs="Verdana"/>
                      <w:sz w:val="20"/>
                    </w:rPr>
                    <w:t>(</w:t>
                  </w:r>
                  <w:r w:rsidRPr="00FF0C72">
                    <w:rPr>
                      <w:rFonts w:eastAsia="MS Gothic" w:cs="Verdana"/>
                      <w:sz w:val="20"/>
                    </w:rPr>
                    <w:t>za opravljanje transakcij s potrdili o izvoru</w:t>
                  </w:r>
                  <w:r w:rsidR="003B7EEA">
                    <w:rPr>
                      <w:rFonts w:eastAsia="MS Gothic" w:cs="Verdana"/>
                      <w:sz w:val="20"/>
                    </w:rPr>
                    <w:t>)</w:t>
                  </w:r>
                  <w:r w:rsidRPr="00FF0C72">
                    <w:rPr>
                      <w:rFonts w:eastAsia="MS Gothic" w:cs="Verdana"/>
                      <w:sz w:val="20"/>
                    </w:rPr>
                    <w:t xml:space="preserve"> </w:t>
                  </w:r>
                </w:p>
              </w:tc>
            </w:tr>
          </w:tbl>
          <w:p w14:paraId="3372747C" w14:textId="77777777" w:rsidR="00FF0C72" w:rsidRPr="00215371" w:rsidRDefault="00FF0C72" w:rsidP="00215371">
            <w:pPr>
              <w:autoSpaceDE w:val="0"/>
              <w:autoSpaceDN w:val="0"/>
              <w:adjustRightInd w:val="0"/>
              <w:jc w:val="left"/>
              <w:rPr>
                <w:rFonts w:cs="Verdana"/>
                <w:sz w:val="20"/>
              </w:rPr>
            </w:pPr>
          </w:p>
        </w:tc>
      </w:tr>
      <w:tr w:rsidR="00FF0C72" w:rsidRPr="00C57F94" w14:paraId="5D424730" w14:textId="77777777" w:rsidTr="00215371">
        <w:trPr>
          <w:trHeight w:val="567"/>
        </w:trPr>
        <w:tc>
          <w:tcPr>
            <w:tcW w:w="9629" w:type="dxa"/>
            <w:gridSpan w:val="2"/>
            <w:vAlign w:val="center"/>
          </w:tcPr>
          <w:p w14:paraId="0C868D25" w14:textId="77777777" w:rsidR="003B7EEA" w:rsidRDefault="003B7EE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3"/>
            </w:tblGrid>
            <w:tr w:rsidR="00FF0C72" w:rsidRPr="00FF0C72" w14:paraId="16F75516" w14:textId="77777777" w:rsidTr="003B7EEA">
              <w:trPr>
                <w:trHeight w:val="907"/>
              </w:trPr>
              <w:tc>
                <w:tcPr>
                  <w:tcW w:w="0" w:type="auto"/>
                </w:tcPr>
                <w:p w14:paraId="20E18628" w14:textId="77777777" w:rsidR="00FF0C72" w:rsidRPr="00FF0C72" w:rsidRDefault="00FF0C72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MS Gothic"/>
                      <w:sz w:val="20"/>
                    </w:rPr>
                  </w:pPr>
                  <w:r w:rsidRPr="00FF0C72">
                    <w:rPr>
                      <w:rFonts w:eastAsia="MS Gothic" w:cs="MS Gothic"/>
                      <w:sz w:val="20"/>
                    </w:rPr>
                    <w:t xml:space="preserve"> </w:t>
                  </w:r>
                  <w:r w:rsidRPr="00FF0C72">
                    <w:rPr>
                      <w:rFonts w:ascii="Segoe UI Symbol" w:eastAsia="MS Gothic" w:hAnsi="Segoe UI Symbol" w:cs="Segoe UI Symbol"/>
                      <w:sz w:val="20"/>
                    </w:rPr>
                    <w:t>☐</w:t>
                  </w:r>
                  <w:r w:rsidRPr="00FF0C72">
                    <w:rPr>
                      <w:rFonts w:eastAsia="MS Gothic" w:cs="MS Gothic"/>
                      <w:sz w:val="20"/>
                    </w:rPr>
                    <w:t xml:space="preserve"> </w:t>
                  </w:r>
                  <w:r w:rsidRPr="00FF0C72">
                    <w:rPr>
                      <w:rFonts w:eastAsia="MS Gothic" w:cs="Verdana"/>
                      <w:sz w:val="20"/>
                    </w:rPr>
                    <w:t xml:space="preserve">račun proizvajalca </w:t>
                  </w:r>
                  <w:r w:rsidR="003B7EEA">
                    <w:rPr>
                      <w:rFonts w:eastAsia="MS Gothic" w:cs="Verdana"/>
                      <w:sz w:val="20"/>
                    </w:rPr>
                    <w:t>(</w:t>
                  </w:r>
                  <w:r w:rsidRPr="00FF0C72">
                    <w:rPr>
                      <w:rFonts w:eastAsia="MS Gothic" w:cs="Verdana"/>
                      <w:sz w:val="20"/>
                    </w:rPr>
                    <w:t>za posredovanje zahtevkov za izdajo potrdil o izvoru in opravljanje transakcij ter pregled stanja potrdil o izvoru s strani uporabnika</w:t>
                  </w:r>
                  <w:r w:rsidR="003B7EEA">
                    <w:rPr>
                      <w:rFonts w:eastAsia="MS Gothic" w:cs="Verdana"/>
                      <w:sz w:val="20"/>
                    </w:rPr>
                    <w:t>)</w:t>
                  </w:r>
                  <w:r w:rsidRPr="00FF0C72">
                    <w:rPr>
                      <w:rFonts w:eastAsia="MS Gothic" w:cs="Verdana"/>
                      <w:sz w:val="20"/>
                    </w:rPr>
                    <w:t xml:space="preserve"> </w:t>
                  </w:r>
                </w:p>
                <w:p w14:paraId="06E46B7A" w14:textId="77777777" w:rsidR="00FF0C72" w:rsidRDefault="00FF0C72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sz w:val="20"/>
                    </w:rPr>
                  </w:pPr>
                </w:p>
                <w:p w14:paraId="03FBCA9E" w14:textId="77777777" w:rsidR="003B7EEA" w:rsidRPr="00215371" w:rsidRDefault="003B7EEA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sz w:val="20"/>
                    </w:rPr>
                  </w:pPr>
                </w:p>
                <w:p w14:paraId="6D98B1B7" w14:textId="76D5AA57" w:rsidR="00FF0C72" w:rsidRPr="00FF0C72" w:rsidRDefault="00FF0C72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MS Gothic"/>
                      <w:sz w:val="20"/>
                    </w:rPr>
                  </w:pPr>
                  <w:r w:rsidRPr="00FF0C72">
                    <w:rPr>
                      <w:rFonts w:eastAsia="MS Gothic" w:cs="Verdana"/>
                      <w:sz w:val="20"/>
                    </w:rPr>
                    <w:t xml:space="preserve">Število proizvodnih naprav, ki jih boste registrirali na račun: </w:t>
                  </w:r>
                  <w:r w:rsidR="00A41215">
                    <w:rPr>
                      <w:rFonts w:eastAsia="MS Gothic" w:cs="Verdana"/>
                      <w:sz w:val="20"/>
                    </w:rPr>
                    <w:t>___</w:t>
                  </w:r>
                </w:p>
                <w:p w14:paraId="15E69AAA" w14:textId="77777777" w:rsidR="00FF0C72" w:rsidRDefault="00FF0C72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sz w:val="20"/>
                    </w:rPr>
                  </w:pPr>
                </w:p>
                <w:p w14:paraId="4AC835DD" w14:textId="77777777" w:rsidR="003B7EEA" w:rsidRPr="00215371" w:rsidRDefault="003B7EEA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sz w:val="20"/>
                    </w:rPr>
                  </w:pPr>
                </w:p>
                <w:p w14:paraId="7DC72B69" w14:textId="77777777" w:rsidR="00FF0C72" w:rsidRDefault="00FF0C72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color w:val="auto"/>
                      <w:sz w:val="20"/>
                    </w:rPr>
                  </w:pPr>
                  <w:r w:rsidRPr="00FF0C72">
                    <w:rPr>
                      <w:rFonts w:eastAsia="MS Gothic" w:cs="Verdana"/>
                      <w:sz w:val="20"/>
                    </w:rPr>
                    <w:t xml:space="preserve">Podatke o proizvodnih napravah </w:t>
                  </w:r>
                  <w:r w:rsidRPr="00FF0C72">
                    <w:rPr>
                      <w:rFonts w:eastAsia="MS Gothic" w:cs="Verdana"/>
                      <w:color w:val="auto"/>
                      <w:sz w:val="20"/>
                    </w:rPr>
                    <w:t>posredujete z izpolnitvijo »Tabel</w:t>
                  </w:r>
                  <w:r w:rsidRPr="00215371">
                    <w:rPr>
                      <w:rFonts w:eastAsia="MS Gothic" w:cs="Verdana"/>
                      <w:color w:val="auto"/>
                      <w:sz w:val="20"/>
                    </w:rPr>
                    <w:t>a</w:t>
                  </w:r>
                  <w:r w:rsidRPr="00FF0C72">
                    <w:rPr>
                      <w:rFonts w:eastAsia="MS Gothic" w:cs="Verdana"/>
                      <w:color w:val="auto"/>
                      <w:sz w:val="20"/>
                    </w:rPr>
                    <w:t xml:space="preserve"> proizvodnih naprav« iz priloge tega obrazca. </w:t>
                  </w:r>
                </w:p>
                <w:p w14:paraId="5CD949F6" w14:textId="77777777" w:rsidR="003B7EEA" w:rsidRPr="00FF0C72" w:rsidRDefault="003B7EEA" w:rsidP="00215371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MS Gothic"/>
                      <w:sz w:val="20"/>
                    </w:rPr>
                  </w:pPr>
                </w:p>
              </w:tc>
            </w:tr>
          </w:tbl>
          <w:p w14:paraId="2987E3FE" w14:textId="77777777" w:rsidR="00FF0C72" w:rsidRPr="00215371" w:rsidRDefault="00FF0C72" w:rsidP="00215371">
            <w:pPr>
              <w:autoSpaceDE w:val="0"/>
              <w:autoSpaceDN w:val="0"/>
              <w:adjustRightInd w:val="0"/>
              <w:jc w:val="left"/>
              <w:rPr>
                <w:rFonts w:eastAsia="MS Gothic" w:cs="MS Gothic"/>
                <w:sz w:val="20"/>
              </w:rPr>
            </w:pPr>
          </w:p>
        </w:tc>
      </w:tr>
      <w:tr w:rsidR="00FF0C72" w:rsidRPr="00C57F94" w14:paraId="60D653A7" w14:textId="77777777" w:rsidTr="00215371">
        <w:trPr>
          <w:trHeight w:val="567"/>
        </w:trPr>
        <w:tc>
          <w:tcPr>
            <w:tcW w:w="962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3"/>
            </w:tblGrid>
            <w:tr w:rsidR="00FF0C72" w:rsidRPr="00FF0C72" w14:paraId="6C3E3E94" w14:textId="77777777" w:rsidTr="003B7EEA">
              <w:trPr>
                <w:trHeight w:val="517"/>
              </w:trPr>
              <w:tc>
                <w:tcPr>
                  <w:tcW w:w="0" w:type="auto"/>
                  <w:vAlign w:val="center"/>
                </w:tcPr>
                <w:p w14:paraId="52B1D3F4" w14:textId="77777777" w:rsidR="003B7EEA" w:rsidRDefault="003B7EEA" w:rsidP="003B7EEA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Verdana"/>
                      <w:sz w:val="20"/>
                    </w:rPr>
                  </w:pPr>
                </w:p>
                <w:p w14:paraId="0B1D177A" w14:textId="77777777" w:rsidR="00FF0C72" w:rsidRPr="00215371" w:rsidRDefault="00FF0C72" w:rsidP="003B7EEA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Verdana"/>
                      <w:b/>
                      <w:bCs/>
                      <w:sz w:val="20"/>
                    </w:rPr>
                  </w:pPr>
                  <w:r w:rsidRPr="00FF0C72">
                    <w:rPr>
                      <w:rFonts w:cs="Verdana"/>
                      <w:b/>
                      <w:bCs/>
                      <w:sz w:val="20"/>
                    </w:rPr>
                    <w:t>Pooblastilo prejemnika podpore za izdajo potrdil o izvoru</w:t>
                  </w:r>
                </w:p>
                <w:p w14:paraId="761A6302" w14:textId="77777777" w:rsidR="00FF0C72" w:rsidRPr="00FF0C72" w:rsidRDefault="00FF0C72" w:rsidP="003B7EEA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Verdana"/>
                      <w:sz w:val="20"/>
                    </w:rPr>
                  </w:pPr>
                </w:p>
                <w:p w14:paraId="6D552CB3" w14:textId="77777777" w:rsidR="00FF0C72" w:rsidRDefault="00FF0C72" w:rsidP="003B7EEA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sz w:val="20"/>
                    </w:rPr>
                  </w:pPr>
                  <w:r w:rsidRPr="00FF0C72">
                    <w:rPr>
                      <w:rFonts w:ascii="Segoe UI Symbol" w:eastAsia="MS Gothic" w:hAnsi="Segoe UI Symbol" w:cs="Segoe UI Symbol"/>
                      <w:sz w:val="20"/>
                    </w:rPr>
                    <w:t>☐</w:t>
                  </w:r>
                  <w:r w:rsidRPr="00FF0C72">
                    <w:rPr>
                      <w:rFonts w:eastAsia="MS Gothic" w:cs="MS Gothic"/>
                      <w:sz w:val="20"/>
                    </w:rPr>
                    <w:t xml:space="preserve"> </w:t>
                  </w:r>
                  <w:r w:rsidRPr="00FF0C72">
                    <w:rPr>
                      <w:rFonts w:eastAsia="MS Gothic" w:cs="Verdana"/>
                      <w:sz w:val="20"/>
                    </w:rPr>
                    <w:t>Kot prejemnik podpore pooblaščam Agencijo za energijo, da izda potrdila o izvoru v mojem imenu na moj račun za prejemanje podpore.</w:t>
                  </w:r>
                  <w:r w:rsidRPr="00215371">
                    <w:rPr>
                      <w:rStyle w:val="Sprotnaopomba-sklic"/>
                      <w:rFonts w:eastAsia="MS Gothic" w:cs="Verdana"/>
                      <w:sz w:val="20"/>
                    </w:rPr>
                    <w:footnoteReference w:id="2"/>
                  </w:r>
                </w:p>
                <w:p w14:paraId="77A0BB4C" w14:textId="77777777" w:rsidR="003B7EEA" w:rsidRPr="00FF0C72" w:rsidRDefault="003B7EEA" w:rsidP="003B7EEA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MS Gothic" w:cs="Verdana"/>
                      <w:sz w:val="20"/>
                    </w:rPr>
                  </w:pPr>
                </w:p>
              </w:tc>
            </w:tr>
          </w:tbl>
          <w:p w14:paraId="2AF3AA3B" w14:textId="77777777" w:rsidR="00FF0C72" w:rsidRPr="00215371" w:rsidRDefault="00FF0C72" w:rsidP="00215371">
            <w:pPr>
              <w:autoSpaceDE w:val="0"/>
              <w:autoSpaceDN w:val="0"/>
              <w:adjustRightInd w:val="0"/>
              <w:jc w:val="left"/>
              <w:rPr>
                <w:rFonts w:eastAsia="MS Gothic" w:cs="MS Gothic"/>
                <w:sz w:val="20"/>
              </w:rPr>
            </w:pPr>
          </w:p>
        </w:tc>
      </w:tr>
    </w:tbl>
    <w:p w14:paraId="19540CAE" w14:textId="77777777" w:rsidR="00FF0C72" w:rsidRPr="00C57F94" w:rsidRDefault="00FF0C72" w:rsidP="006E1CD3">
      <w:pPr>
        <w:tabs>
          <w:tab w:val="left" w:pos="1476"/>
          <w:tab w:val="left" w:pos="4440"/>
        </w:tabs>
        <w:rPr>
          <w:sz w:val="20"/>
        </w:rPr>
      </w:pPr>
    </w:p>
    <w:p w14:paraId="48772EFA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1F51F667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p w14:paraId="26668F22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p w14:paraId="478DCA4B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p w14:paraId="259668E7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p w14:paraId="16432E9A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p w14:paraId="2A5F84C4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4D4F9D" w:rsidRPr="00C57F94" w14:paraId="7741C294" w14:textId="77777777" w:rsidTr="00215371">
        <w:trPr>
          <w:trHeight w:val="567"/>
        </w:trPr>
        <w:tc>
          <w:tcPr>
            <w:tcW w:w="9629" w:type="dxa"/>
            <w:gridSpan w:val="2"/>
            <w:vAlign w:val="center"/>
          </w:tcPr>
          <w:p w14:paraId="00EF4BF6" w14:textId="77777777" w:rsidR="004D4F9D" w:rsidRPr="00215371" w:rsidRDefault="004D4F9D" w:rsidP="00215371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215371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Pooblaščena oseba za dostop in upravljanje z računom</w:t>
            </w:r>
          </w:p>
        </w:tc>
      </w:tr>
      <w:tr w:rsidR="004D4F9D" w:rsidRPr="00C57F94" w14:paraId="3DD922E2" w14:textId="77777777" w:rsidTr="00215371">
        <w:trPr>
          <w:trHeight w:val="567"/>
        </w:trPr>
        <w:tc>
          <w:tcPr>
            <w:tcW w:w="2547" w:type="dxa"/>
            <w:vAlign w:val="center"/>
          </w:tcPr>
          <w:p w14:paraId="30D29A09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>Ime in priimek</w:t>
            </w:r>
          </w:p>
        </w:tc>
        <w:tc>
          <w:tcPr>
            <w:tcW w:w="7082" w:type="dxa"/>
            <w:vAlign w:val="center"/>
          </w:tcPr>
          <w:p w14:paraId="1A6C0A70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4D4F9D" w:rsidRPr="00C57F94" w14:paraId="4F615F32" w14:textId="77777777" w:rsidTr="00215371">
        <w:trPr>
          <w:trHeight w:val="567"/>
        </w:trPr>
        <w:tc>
          <w:tcPr>
            <w:tcW w:w="2547" w:type="dxa"/>
            <w:vAlign w:val="center"/>
          </w:tcPr>
          <w:p w14:paraId="4E1C1AC8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>Elektronski naslov</w:t>
            </w:r>
          </w:p>
        </w:tc>
        <w:tc>
          <w:tcPr>
            <w:tcW w:w="7082" w:type="dxa"/>
            <w:vAlign w:val="center"/>
          </w:tcPr>
          <w:p w14:paraId="273C4CF7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4D4F9D" w:rsidRPr="00C57F94" w14:paraId="0C766415" w14:textId="77777777" w:rsidTr="00215371">
        <w:trPr>
          <w:trHeight w:val="567"/>
        </w:trPr>
        <w:tc>
          <w:tcPr>
            <w:tcW w:w="2547" w:type="dxa"/>
            <w:vAlign w:val="center"/>
          </w:tcPr>
          <w:p w14:paraId="658DD53B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215371">
              <w:rPr>
                <w:sz w:val="20"/>
              </w:rPr>
              <w:t>Telefon (neobvezno)</w:t>
            </w:r>
          </w:p>
        </w:tc>
        <w:tc>
          <w:tcPr>
            <w:tcW w:w="7082" w:type="dxa"/>
            <w:vAlign w:val="center"/>
          </w:tcPr>
          <w:p w14:paraId="0D3A30FF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4D4F9D" w:rsidRPr="00C57F94" w14:paraId="1680BA1B" w14:textId="77777777" w:rsidTr="00215371">
        <w:trPr>
          <w:trHeight w:val="567"/>
        </w:trPr>
        <w:tc>
          <w:tcPr>
            <w:tcW w:w="9629" w:type="dxa"/>
            <w:gridSpan w:val="2"/>
            <w:vAlign w:val="center"/>
          </w:tcPr>
          <w:p w14:paraId="34EA2B02" w14:textId="77777777" w:rsidR="004D4F9D" w:rsidRPr="00215371" w:rsidRDefault="004D4F9D" w:rsidP="00215371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15371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Izjavljam, da so vsi podatki, navedeni v vlogi, resnični in pravilni. </w:t>
            </w:r>
          </w:p>
        </w:tc>
      </w:tr>
      <w:tr w:rsidR="004D4F9D" w:rsidRPr="00C57F94" w14:paraId="0AF1706A" w14:textId="77777777" w:rsidTr="00215371">
        <w:trPr>
          <w:trHeight w:val="567"/>
        </w:trPr>
        <w:tc>
          <w:tcPr>
            <w:tcW w:w="2547" w:type="dxa"/>
            <w:vAlign w:val="center"/>
          </w:tcPr>
          <w:p w14:paraId="63705122" w14:textId="77777777" w:rsidR="004D4F9D" w:rsidRPr="00215371" w:rsidRDefault="004D4F9D" w:rsidP="00215371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15371">
              <w:rPr>
                <w:rFonts w:ascii="Verdana" w:hAnsi="Verdana"/>
                <w:b/>
                <w:bCs/>
                <w:sz w:val="20"/>
                <w:szCs w:val="20"/>
              </w:rPr>
              <w:t xml:space="preserve">Kraj in datum: </w:t>
            </w:r>
          </w:p>
        </w:tc>
        <w:tc>
          <w:tcPr>
            <w:tcW w:w="7082" w:type="dxa"/>
            <w:vAlign w:val="center"/>
          </w:tcPr>
          <w:p w14:paraId="66E56F73" w14:textId="77777777" w:rsidR="004D4F9D" w:rsidRPr="00215371" w:rsidRDefault="004D4F9D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2836FFF1" w14:textId="77777777" w:rsidTr="00306E6D">
        <w:trPr>
          <w:trHeight w:val="567"/>
        </w:trPr>
        <w:tc>
          <w:tcPr>
            <w:tcW w:w="9629" w:type="dxa"/>
            <w:gridSpan w:val="2"/>
            <w:vAlign w:val="center"/>
          </w:tcPr>
          <w:p w14:paraId="6B72399E" w14:textId="77777777" w:rsidR="00215371" w:rsidRDefault="00215371" w:rsidP="00215371">
            <w:pPr>
              <w:pStyle w:val="Default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18195B8F" w14:textId="77777777" w:rsidR="00215371" w:rsidRPr="00215371" w:rsidRDefault="00215371" w:rsidP="00215371">
            <w:pPr>
              <w:pStyle w:val="Default"/>
              <w:rPr>
                <w:rFonts w:ascii="Verdana" w:eastAsia="MS Gothic" w:hAnsi="Verdana" w:cs="MS Gothic"/>
                <w:sz w:val="20"/>
                <w:szCs w:val="20"/>
              </w:rPr>
            </w:pPr>
            <w:r w:rsidRPr="002153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371">
              <w:rPr>
                <w:rFonts w:ascii="Verdana" w:hAnsi="Verdana" w:cs="Times New Roman"/>
                <w:sz w:val="20"/>
                <w:szCs w:val="20"/>
              </w:rPr>
              <w:t xml:space="preserve"> direktor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Pr="0021537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15371">
              <w:rPr>
                <w:rFonts w:ascii="Verdana" w:eastAsia="MS Gothic" w:hAnsi="Verdana" w:cs="MS Gothic"/>
                <w:sz w:val="20"/>
                <w:szCs w:val="20"/>
              </w:rPr>
              <w:t xml:space="preserve"> prokurist</w:t>
            </w:r>
            <w:r>
              <w:rPr>
                <w:rFonts w:ascii="Verdana" w:eastAsia="MS Gothic" w:hAnsi="Verdana" w:cs="MS Gothic"/>
                <w:sz w:val="20"/>
                <w:szCs w:val="20"/>
              </w:rPr>
              <w:t xml:space="preserve">    </w:t>
            </w:r>
            <w:r w:rsidRPr="00215371">
              <w:rPr>
                <w:rFonts w:ascii="Verdana" w:eastAsia="MS Gothic" w:hAnsi="Verdana" w:cs="MS Gothic"/>
                <w:sz w:val="20"/>
                <w:szCs w:val="20"/>
              </w:rPr>
              <w:t xml:space="preserve"> </w:t>
            </w:r>
            <w:r w:rsidRPr="0021537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15371">
              <w:rPr>
                <w:rFonts w:ascii="Verdana" w:eastAsia="MS Gothic" w:hAnsi="Verdana" w:cs="MS Gothic"/>
                <w:sz w:val="20"/>
                <w:szCs w:val="20"/>
              </w:rPr>
              <w:t xml:space="preserve"> drugo </w:t>
            </w:r>
          </w:p>
          <w:p w14:paraId="1FDA4BDA" w14:textId="77777777" w:rsidR="00215371" w:rsidRDefault="00215371" w:rsidP="00215371">
            <w:pPr>
              <w:tabs>
                <w:tab w:val="left" w:pos="1476"/>
                <w:tab w:val="left" w:pos="4440"/>
              </w:tabs>
              <w:jc w:val="left"/>
              <w:rPr>
                <w:rFonts w:eastAsia="MS Gothic" w:cs="Verdana"/>
                <w:b/>
                <w:bCs/>
                <w:sz w:val="20"/>
              </w:rPr>
            </w:pPr>
          </w:p>
          <w:p w14:paraId="149CA7F0" w14:textId="77777777" w:rsidR="00215371" w:rsidRDefault="00215371" w:rsidP="00215371">
            <w:pPr>
              <w:tabs>
                <w:tab w:val="left" w:pos="1476"/>
                <w:tab w:val="left" w:pos="4440"/>
              </w:tabs>
              <w:jc w:val="left"/>
              <w:rPr>
                <w:rFonts w:eastAsia="MS Gothic" w:cs="Verdana"/>
                <w:b/>
                <w:bCs/>
                <w:sz w:val="20"/>
              </w:rPr>
            </w:pPr>
            <w:r w:rsidRPr="00215371">
              <w:rPr>
                <w:rFonts w:eastAsia="MS Gothic" w:cs="Verdana"/>
                <w:b/>
                <w:bCs/>
                <w:sz w:val="20"/>
              </w:rPr>
              <w:t xml:space="preserve">Ime in priimek: </w:t>
            </w:r>
          </w:p>
          <w:p w14:paraId="58E36F70" w14:textId="77777777" w:rsidR="00215371" w:rsidRPr="00215371" w:rsidRDefault="00215371" w:rsidP="00215371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2F347DAC" w14:textId="77777777" w:rsidTr="00215371">
        <w:trPr>
          <w:trHeight w:val="1134"/>
        </w:trPr>
        <w:tc>
          <w:tcPr>
            <w:tcW w:w="9629" w:type="dxa"/>
            <w:gridSpan w:val="2"/>
            <w:vAlign w:val="center"/>
          </w:tcPr>
          <w:p w14:paraId="61059BBD" w14:textId="77777777" w:rsidR="00215371" w:rsidRPr="00215371" w:rsidRDefault="00215371" w:rsidP="00215371">
            <w:pPr>
              <w:tabs>
                <w:tab w:val="left" w:pos="1476"/>
                <w:tab w:val="left" w:pos="4440"/>
              </w:tabs>
              <w:jc w:val="left"/>
              <w:rPr>
                <w:b/>
                <w:bCs/>
                <w:sz w:val="20"/>
              </w:rPr>
            </w:pPr>
            <w:r w:rsidRPr="00215371">
              <w:rPr>
                <w:b/>
                <w:bCs/>
                <w:sz w:val="20"/>
              </w:rPr>
              <w:t xml:space="preserve">Žig in podpis: </w:t>
            </w:r>
          </w:p>
        </w:tc>
      </w:tr>
    </w:tbl>
    <w:p w14:paraId="0BC60B6D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47B10334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6CD4BAFA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381607E6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  <w:r w:rsidRPr="00C57F94">
        <w:rPr>
          <w:sz w:val="20"/>
        </w:rPr>
        <w:br/>
      </w:r>
    </w:p>
    <w:p w14:paraId="4039DECB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0724DC3B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2C2165AD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18467810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6278CBF6" w14:textId="77777777" w:rsidR="00D30089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4F358784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539CA30D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3B280A3B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0A1D517A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21CB7935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15F5AF76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0D59071B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2B7243FE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59A72F0E" w14:textId="77777777" w:rsidR="00215371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p w14:paraId="7DC5065F" w14:textId="77777777" w:rsidR="00215371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p w14:paraId="0A9265FF" w14:textId="77777777" w:rsidR="00215371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p w14:paraId="2D5FA84D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49C86272" w14:textId="77777777" w:rsidR="00215371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p w14:paraId="27758C67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63980EDA" w14:textId="77777777" w:rsidR="00215371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p w14:paraId="5B7EAD51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25CBDA63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1885D944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61ECBC40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51FEC614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3601DD82" w14:textId="77777777" w:rsid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009BA1D1" w14:textId="77777777" w:rsidR="00C57F94" w:rsidRP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6D9B7D61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p w14:paraId="0125E3C3" w14:textId="77777777" w:rsidR="004D4F9D" w:rsidRPr="00A41215" w:rsidRDefault="004D4F9D" w:rsidP="006E1CD3">
      <w:pPr>
        <w:tabs>
          <w:tab w:val="left" w:pos="1476"/>
          <w:tab w:val="left" w:pos="4440"/>
        </w:tabs>
        <w:rPr>
          <w:b/>
          <w:bCs/>
          <w:sz w:val="23"/>
          <w:szCs w:val="23"/>
        </w:rPr>
      </w:pPr>
      <w:r w:rsidRPr="00A41215">
        <w:rPr>
          <w:b/>
          <w:bCs/>
          <w:sz w:val="23"/>
          <w:szCs w:val="23"/>
        </w:rPr>
        <w:lastRenderedPageBreak/>
        <w:t>PRILOGA: Tabela proizvodnih naprav</w:t>
      </w:r>
    </w:p>
    <w:p w14:paraId="259F4FB0" w14:textId="77777777" w:rsidR="004D4F9D" w:rsidRPr="00C57F94" w:rsidRDefault="004D4F9D" w:rsidP="006E1CD3">
      <w:pPr>
        <w:tabs>
          <w:tab w:val="left" w:pos="1476"/>
          <w:tab w:val="left" w:pos="4440"/>
        </w:tabs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C57F94" w:rsidRPr="00C57F94" w14:paraId="61439B51" w14:textId="77777777" w:rsidTr="00C57F94">
        <w:trPr>
          <w:trHeight w:val="567"/>
        </w:trPr>
        <w:tc>
          <w:tcPr>
            <w:tcW w:w="3114" w:type="dxa"/>
            <w:vAlign w:val="center"/>
          </w:tcPr>
          <w:p w14:paraId="6BC0CDFB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>Naziv proizvodne naprave</w:t>
            </w:r>
          </w:p>
        </w:tc>
        <w:tc>
          <w:tcPr>
            <w:tcW w:w="6515" w:type="dxa"/>
            <w:vAlign w:val="center"/>
          </w:tcPr>
          <w:p w14:paraId="5EAB009E" w14:textId="77777777" w:rsidR="00C57F94" w:rsidRPr="00C57F94" w:rsidRDefault="00C57F94" w:rsidP="00C57F94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C57F94" w:rsidRPr="00C57F94" w14:paraId="45517E35" w14:textId="77777777" w:rsidTr="00C57F94">
        <w:trPr>
          <w:trHeight w:val="567"/>
        </w:trPr>
        <w:tc>
          <w:tcPr>
            <w:tcW w:w="3114" w:type="dxa"/>
            <w:vAlign w:val="center"/>
          </w:tcPr>
          <w:p w14:paraId="79AA5E2B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Naslov proizvodne naprave </w:t>
            </w:r>
          </w:p>
        </w:tc>
        <w:tc>
          <w:tcPr>
            <w:tcW w:w="6515" w:type="dxa"/>
            <w:vAlign w:val="center"/>
          </w:tcPr>
          <w:p w14:paraId="17EB9F78" w14:textId="77777777" w:rsidR="00C57F94" w:rsidRPr="00C57F94" w:rsidRDefault="00C57F94" w:rsidP="00C57F94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C57F94" w:rsidRPr="00C57F94" w14:paraId="1BF16507" w14:textId="77777777" w:rsidTr="00C57F94">
        <w:trPr>
          <w:trHeight w:val="567"/>
        </w:trPr>
        <w:tc>
          <w:tcPr>
            <w:tcW w:w="3114" w:type="dxa"/>
            <w:vAlign w:val="center"/>
          </w:tcPr>
          <w:p w14:paraId="62639942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Vir oz. tehnologija </w:t>
            </w:r>
          </w:p>
        </w:tc>
        <w:tc>
          <w:tcPr>
            <w:tcW w:w="6515" w:type="dxa"/>
            <w:vAlign w:val="center"/>
          </w:tcPr>
          <w:p w14:paraId="21FB694C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obnovljiv vir energije (OVE) </w:t>
            </w:r>
          </w:p>
          <w:p w14:paraId="450346CD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57F94">
              <w:rPr>
                <w:rFonts w:ascii="Verdana" w:hAnsi="Verdana" w:cs="Verdana"/>
                <w:sz w:val="20"/>
                <w:szCs w:val="20"/>
              </w:rPr>
              <w:t xml:space="preserve">soproizvodnja toplote in električne energije iz fosilnega vira (SPTE) </w:t>
            </w:r>
          </w:p>
          <w:p w14:paraId="29BFF72C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neobnovljiv vir </w:t>
            </w:r>
          </w:p>
          <w:p w14:paraId="447A1E83" w14:textId="77777777" w:rsidR="00C57F94" w:rsidRPr="00C57F94" w:rsidRDefault="00C57F94" w:rsidP="00C57F94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C57F94">
              <w:rPr>
                <w:rFonts w:ascii="Segoe UI Symbol" w:hAnsi="Segoe UI Symbol" w:cs="Segoe UI Symbol"/>
                <w:sz w:val="20"/>
              </w:rPr>
              <w:t>☐</w:t>
            </w:r>
            <w:r w:rsidRPr="00C57F94">
              <w:rPr>
                <w:sz w:val="20"/>
              </w:rPr>
              <w:t xml:space="preserve"> kombinirana proizvodna naprava </w:t>
            </w:r>
          </w:p>
        </w:tc>
      </w:tr>
      <w:tr w:rsidR="00C57F94" w:rsidRPr="00C57F94" w14:paraId="09FB1C7C" w14:textId="77777777" w:rsidTr="00C57F94">
        <w:trPr>
          <w:trHeight w:val="567"/>
        </w:trPr>
        <w:tc>
          <w:tcPr>
            <w:tcW w:w="3114" w:type="dxa"/>
            <w:vAlign w:val="center"/>
          </w:tcPr>
          <w:p w14:paraId="16BD846E" w14:textId="77777777" w:rsidR="00C57F94" w:rsidRPr="00C57F94" w:rsidRDefault="00C57F94" w:rsidP="00C57F9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Št. deklaracije </w:t>
            </w:r>
          </w:p>
        </w:tc>
        <w:tc>
          <w:tcPr>
            <w:tcW w:w="6515" w:type="dxa"/>
            <w:vAlign w:val="center"/>
          </w:tcPr>
          <w:p w14:paraId="7F8E1CFD" w14:textId="77777777" w:rsidR="00C57F94" w:rsidRPr="00C57F94" w:rsidRDefault="00C57F94" w:rsidP="00C57F94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</w:tbl>
    <w:p w14:paraId="01807D38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215371" w:rsidRPr="00C57F94" w14:paraId="09BE9535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39507B5A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>Naziv proizvodne naprave</w:t>
            </w:r>
          </w:p>
        </w:tc>
        <w:tc>
          <w:tcPr>
            <w:tcW w:w="6515" w:type="dxa"/>
            <w:vAlign w:val="center"/>
          </w:tcPr>
          <w:p w14:paraId="5F98F367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3FAC4A59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6F6EBD1C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Naslov proizvodne naprave </w:t>
            </w:r>
          </w:p>
        </w:tc>
        <w:tc>
          <w:tcPr>
            <w:tcW w:w="6515" w:type="dxa"/>
            <w:vAlign w:val="center"/>
          </w:tcPr>
          <w:p w14:paraId="0659D77B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65E76C6F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4FAD08CE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Vir oz. tehnologija </w:t>
            </w:r>
          </w:p>
        </w:tc>
        <w:tc>
          <w:tcPr>
            <w:tcW w:w="6515" w:type="dxa"/>
            <w:vAlign w:val="center"/>
          </w:tcPr>
          <w:p w14:paraId="3C37A3D3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obnovljiv vir energije (OVE) </w:t>
            </w:r>
          </w:p>
          <w:p w14:paraId="3D949917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57F94">
              <w:rPr>
                <w:rFonts w:ascii="Verdana" w:hAnsi="Verdana" w:cs="Verdana"/>
                <w:sz w:val="20"/>
                <w:szCs w:val="20"/>
              </w:rPr>
              <w:t xml:space="preserve">soproizvodnja toplote in električne energije iz fosilnega vira (SPTE) </w:t>
            </w:r>
          </w:p>
          <w:p w14:paraId="08C1CD1E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neobnovljiv vir </w:t>
            </w:r>
          </w:p>
          <w:p w14:paraId="0DE6AF80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C57F94">
              <w:rPr>
                <w:rFonts w:ascii="Segoe UI Symbol" w:hAnsi="Segoe UI Symbol" w:cs="Segoe UI Symbol"/>
                <w:sz w:val="20"/>
              </w:rPr>
              <w:t>☐</w:t>
            </w:r>
            <w:r w:rsidRPr="00C57F94">
              <w:rPr>
                <w:sz w:val="20"/>
              </w:rPr>
              <w:t xml:space="preserve"> kombinirana proizvodna naprava </w:t>
            </w:r>
          </w:p>
        </w:tc>
      </w:tr>
      <w:tr w:rsidR="00215371" w:rsidRPr="00C57F94" w14:paraId="51281D71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7A37BB3B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Št. deklaracije </w:t>
            </w:r>
          </w:p>
        </w:tc>
        <w:tc>
          <w:tcPr>
            <w:tcW w:w="6515" w:type="dxa"/>
            <w:vAlign w:val="center"/>
          </w:tcPr>
          <w:p w14:paraId="4716CFA1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</w:tbl>
    <w:p w14:paraId="0AFE5C9C" w14:textId="77777777" w:rsidR="00D30089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215371" w:rsidRPr="00C57F94" w14:paraId="43ABC20D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5B337701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>Naziv proizvodne naprave</w:t>
            </w:r>
          </w:p>
        </w:tc>
        <w:tc>
          <w:tcPr>
            <w:tcW w:w="6515" w:type="dxa"/>
            <w:vAlign w:val="center"/>
          </w:tcPr>
          <w:p w14:paraId="60695341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5D3D9D99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2F40339B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Naslov proizvodne naprave </w:t>
            </w:r>
          </w:p>
        </w:tc>
        <w:tc>
          <w:tcPr>
            <w:tcW w:w="6515" w:type="dxa"/>
            <w:vAlign w:val="center"/>
          </w:tcPr>
          <w:p w14:paraId="4D0894B4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45418A23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1FD3D91D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Vir oz. tehnologija </w:t>
            </w:r>
          </w:p>
        </w:tc>
        <w:tc>
          <w:tcPr>
            <w:tcW w:w="6515" w:type="dxa"/>
            <w:vAlign w:val="center"/>
          </w:tcPr>
          <w:p w14:paraId="1D3D01E8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obnovljiv vir energije (OVE) </w:t>
            </w:r>
          </w:p>
          <w:p w14:paraId="487EE8FD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57F94">
              <w:rPr>
                <w:rFonts w:ascii="Verdana" w:hAnsi="Verdana" w:cs="Verdana"/>
                <w:sz w:val="20"/>
                <w:szCs w:val="20"/>
              </w:rPr>
              <w:t xml:space="preserve">soproizvodnja toplote in električne energije iz fosilnega vira (SPTE) </w:t>
            </w:r>
          </w:p>
          <w:p w14:paraId="47BD053B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neobnovljiv vir </w:t>
            </w:r>
          </w:p>
          <w:p w14:paraId="397E81AD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C57F94">
              <w:rPr>
                <w:rFonts w:ascii="Segoe UI Symbol" w:hAnsi="Segoe UI Symbol" w:cs="Segoe UI Symbol"/>
                <w:sz w:val="20"/>
              </w:rPr>
              <w:t>☐</w:t>
            </w:r>
            <w:r w:rsidRPr="00C57F94">
              <w:rPr>
                <w:sz w:val="20"/>
              </w:rPr>
              <w:t xml:space="preserve"> kombinirana proizvodna naprava </w:t>
            </w:r>
          </w:p>
        </w:tc>
      </w:tr>
      <w:tr w:rsidR="00215371" w:rsidRPr="00C57F94" w14:paraId="3DC018E5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7E5D34B5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Št. deklaracije </w:t>
            </w:r>
          </w:p>
        </w:tc>
        <w:tc>
          <w:tcPr>
            <w:tcW w:w="6515" w:type="dxa"/>
            <w:vAlign w:val="center"/>
          </w:tcPr>
          <w:p w14:paraId="58BBF558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</w:tbl>
    <w:p w14:paraId="0D87E090" w14:textId="77777777" w:rsidR="00215371" w:rsidRDefault="00215371" w:rsidP="006E1CD3">
      <w:pPr>
        <w:tabs>
          <w:tab w:val="left" w:pos="1476"/>
          <w:tab w:val="left" w:pos="4440"/>
        </w:tabs>
        <w:rPr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215371" w:rsidRPr="00C57F94" w14:paraId="55F49410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30BE9FD9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>Naziv proizvodne naprave</w:t>
            </w:r>
          </w:p>
        </w:tc>
        <w:tc>
          <w:tcPr>
            <w:tcW w:w="6515" w:type="dxa"/>
            <w:vAlign w:val="center"/>
          </w:tcPr>
          <w:p w14:paraId="1C070FC4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5C09EEEE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22E11D0E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Naslov proizvodne naprave </w:t>
            </w:r>
          </w:p>
        </w:tc>
        <w:tc>
          <w:tcPr>
            <w:tcW w:w="6515" w:type="dxa"/>
            <w:vAlign w:val="center"/>
          </w:tcPr>
          <w:p w14:paraId="31246380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  <w:tr w:rsidR="00215371" w:rsidRPr="00C57F94" w14:paraId="79B645EA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041FFA9B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Vir oz. tehnologija </w:t>
            </w:r>
          </w:p>
        </w:tc>
        <w:tc>
          <w:tcPr>
            <w:tcW w:w="6515" w:type="dxa"/>
            <w:vAlign w:val="center"/>
          </w:tcPr>
          <w:p w14:paraId="59DDAD20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obnovljiv vir energije (OVE) </w:t>
            </w:r>
          </w:p>
          <w:p w14:paraId="284793E5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57F94">
              <w:rPr>
                <w:rFonts w:ascii="Verdana" w:hAnsi="Verdana" w:cs="Verdana"/>
                <w:sz w:val="20"/>
                <w:szCs w:val="20"/>
              </w:rPr>
              <w:t xml:space="preserve">soproizvodnja toplote in električne energije iz fosilnega vira (SPTE) </w:t>
            </w:r>
          </w:p>
          <w:p w14:paraId="5D0187EA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7F94">
              <w:rPr>
                <w:rFonts w:ascii="Verdana" w:hAnsi="Verdana"/>
                <w:sz w:val="20"/>
                <w:szCs w:val="20"/>
              </w:rPr>
              <w:t xml:space="preserve"> neobnovljiv vir </w:t>
            </w:r>
          </w:p>
          <w:p w14:paraId="1EC8000A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  <w:r w:rsidRPr="00C57F94">
              <w:rPr>
                <w:rFonts w:ascii="Segoe UI Symbol" w:hAnsi="Segoe UI Symbol" w:cs="Segoe UI Symbol"/>
                <w:sz w:val="20"/>
              </w:rPr>
              <w:t>☐</w:t>
            </w:r>
            <w:r w:rsidRPr="00C57F94">
              <w:rPr>
                <w:sz w:val="20"/>
              </w:rPr>
              <w:t xml:space="preserve"> kombinirana proizvodna naprava </w:t>
            </w:r>
          </w:p>
        </w:tc>
      </w:tr>
      <w:tr w:rsidR="00215371" w:rsidRPr="00C57F94" w14:paraId="3A939DEA" w14:textId="77777777" w:rsidTr="009B641F">
        <w:trPr>
          <w:trHeight w:val="567"/>
        </w:trPr>
        <w:tc>
          <w:tcPr>
            <w:tcW w:w="3114" w:type="dxa"/>
            <w:vAlign w:val="center"/>
          </w:tcPr>
          <w:p w14:paraId="60A50A62" w14:textId="77777777" w:rsidR="00215371" w:rsidRPr="00C57F94" w:rsidRDefault="00215371" w:rsidP="009B641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57F94">
              <w:rPr>
                <w:rFonts w:ascii="Verdana" w:hAnsi="Verdana"/>
                <w:sz w:val="20"/>
                <w:szCs w:val="20"/>
              </w:rPr>
              <w:t xml:space="preserve">Št. deklaracije </w:t>
            </w:r>
          </w:p>
        </w:tc>
        <w:tc>
          <w:tcPr>
            <w:tcW w:w="6515" w:type="dxa"/>
            <w:vAlign w:val="center"/>
          </w:tcPr>
          <w:p w14:paraId="368C2C7E" w14:textId="77777777" w:rsidR="00215371" w:rsidRPr="00C57F94" w:rsidRDefault="00215371" w:rsidP="009B641F">
            <w:pPr>
              <w:tabs>
                <w:tab w:val="left" w:pos="1476"/>
                <w:tab w:val="left" w:pos="4440"/>
              </w:tabs>
              <w:jc w:val="left"/>
              <w:rPr>
                <w:sz w:val="20"/>
              </w:rPr>
            </w:pPr>
          </w:p>
        </w:tc>
      </w:tr>
    </w:tbl>
    <w:p w14:paraId="4C1DE011" w14:textId="77777777" w:rsidR="00C57F94" w:rsidRPr="00C57F94" w:rsidRDefault="00C57F94" w:rsidP="006E1CD3">
      <w:pPr>
        <w:tabs>
          <w:tab w:val="left" w:pos="1476"/>
          <w:tab w:val="left" w:pos="4440"/>
        </w:tabs>
        <w:rPr>
          <w:sz w:val="20"/>
        </w:rPr>
      </w:pPr>
    </w:p>
    <w:p w14:paraId="3129BFA6" w14:textId="77777777" w:rsidR="00D30089" w:rsidRPr="00C57F94" w:rsidRDefault="00D30089" w:rsidP="006E1CD3">
      <w:pPr>
        <w:tabs>
          <w:tab w:val="left" w:pos="1476"/>
          <w:tab w:val="left" w:pos="4440"/>
        </w:tabs>
        <w:rPr>
          <w:sz w:val="20"/>
        </w:rPr>
      </w:pPr>
    </w:p>
    <w:sectPr w:rsidR="00D30089" w:rsidRPr="00C57F94" w:rsidSect="0069395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761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E58D" w14:textId="77777777" w:rsidR="00D36155" w:rsidRDefault="00D36155">
      <w:r>
        <w:separator/>
      </w:r>
    </w:p>
  </w:endnote>
  <w:endnote w:type="continuationSeparator" w:id="0">
    <w:p w14:paraId="560003C7" w14:textId="77777777" w:rsidR="00D36155" w:rsidRDefault="00D3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1E1A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D71687">
      <w:rPr>
        <w:rStyle w:val="tevilkastrani"/>
        <w:b w:val="0"/>
        <w:noProof/>
        <w:sz w:val="20"/>
      </w:rPr>
      <w:t>2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0587" w14:textId="77777777" w:rsidR="00CD7DE0" w:rsidRDefault="00797AF0">
    <w:pPr>
      <w:pStyle w:val="Noga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A7656FF" wp14:editId="68F45597">
          <wp:simplePos x="0" y="0"/>
          <wp:positionH relativeFrom="page">
            <wp:align>right</wp:align>
          </wp:positionH>
          <wp:positionV relativeFrom="paragraph">
            <wp:posOffset>104140</wp:posOffset>
          </wp:positionV>
          <wp:extent cx="7540461" cy="875379"/>
          <wp:effectExtent l="0" t="0" r="381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61" cy="875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109C5" w14:textId="77777777" w:rsidR="00B35A38" w:rsidRDefault="00B35A38">
    <w:pPr>
      <w:pStyle w:val="Noga"/>
    </w:pPr>
  </w:p>
  <w:p w14:paraId="3D10C2FA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BB95" w14:textId="77777777" w:rsidR="00D36155" w:rsidRDefault="00D36155">
      <w:r>
        <w:separator/>
      </w:r>
    </w:p>
  </w:footnote>
  <w:footnote w:type="continuationSeparator" w:id="0">
    <w:p w14:paraId="4CCA6C2A" w14:textId="77777777" w:rsidR="00D36155" w:rsidRDefault="00D36155">
      <w:r>
        <w:continuationSeparator/>
      </w:r>
    </w:p>
  </w:footnote>
  <w:footnote w:id="1">
    <w:p w14:paraId="008483B6" w14:textId="77777777" w:rsidR="00FF0C72" w:rsidRPr="00FF0C72" w:rsidRDefault="00FF0C72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Uporabnik mora za odprtje računa v registru potrdil o izvoru izpolniti tudi spletni obrazec za registracijo v registru potrdil o izvoru (</w:t>
      </w:r>
      <w:r w:rsidRPr="00FF0C72">
        <w:rPr>
          <w:lang w:val="sl-SI"/>
        </w:rPr>
        <w:t>https://poi.borzen.si/register/Registration.aspx</w:t>
      </w:r>
      <w:r>
        <w:rPr>
          <w:lang w:val="sl-SI"/>
        </w:rPr>
        <w:t>)</w:t>
      </w:r>
      <w:r w:rsidR="00253D04">
        <w:rPr>
          <w:lang w:val="sl-SI"/>
        </w:rPr>
        <w:t>.</w:t>
      </w:r>
    </w:p>
  </w:footnote>
  <w:footnote w:id="2">
    <w:p w14:paraId="76BD8846" w14:textId="67DEDC06" w:rsidR="00FF0C72" w:rsidRPr="00FF0C72" w:rsidRDefault="00FF0C72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Pr="00FF0C72">
        <w:t>Podpore</w:t>
      </w:r>
      <w:proofErr w:type="spellEnd"/>
      <w:r w:rsidRPr="00FF0C72">
        <w:t xml:space="preserve"> se </w:t>
      </w:r>
      <w:proofErr w:type="spellStart"/>
      <w:r w:rsidRPr="00FF0C72">
        <w:t>lahko</w:t>
      </w:r>
      <w:proofErr w:type="spellEnd"/>
      <w:r w:rsidRPr="00FF0C72">
        <w:t xml:space="preserve"> </w:t>
      </w:r>
      <w:proofErr w:type="spellStart"/>
      <w:r w:rsidRPr="00FF0C72">
        <w:t>zagotavljajo</w:t>
      </w:r>
      <w:proofErr w:type="spellEnd"/>
      <w:r w:rsidRPr="00FF0C72">
        <w:t xml:space="preserve"> le za </w:t>
      </w:r>
      <w:proofErr w:type="spellStart"/>
      <w:r w:rsidRPr="00FF0C72">
        <w:t>neto</w:t>
      </w:r>
      <w:proofErr w:type="spellEnd"/>
      <w:r w:rsidRPr="00FF0C72">
        <w:t xml:space="preserve"> </w:t>
      </w:r>
      <w:proofErr w:type="spellStart"/>
      <w:r w:rsidRPr="00FF0C72">
        <w:t>proizvedeno</w:t>
      </w:r>
      <w:proofErr w:type="spellEnd"/>
      <w:r w:rsidRPr="00FF0C72">
        <w:t xml:space="preserve"> </w:t>
      </w:r>
      <w:proofErr w:type="spellStart"/>
      <w:r w:rsidRPr="00FF0C72">
        <w:t>električno</w:t>
      </w:r>
      <w:proofErr w:type="spellEnd"/>
      <w:r w:rsidRPr="00FF0C72">
        <w:t xml:space="preserve"> </w:t>
      </w:r>
      <w:proofErr w:type="spellStart"/>
      <w:r w:rsidRPr="00FF0C72">
        <w:t>energijo</w:t>
      </w:r>
      <w:proofErr w:type="spellEnd"/>
      <w:r w:rsidRPr="00FF0C72">
        <w:t xml:space="preserve">, za </w:t>
      </w:r>
      <w:proofErr w:type="spellStart"/>
      <w:r w:rsidRPr="00FF0C72">
        <w:t>katero</w:t>
      </w:r>
      <w:proofErr w:type="spellEnd"/>
      <w:r w:rsidRPr="00FF0C72">
        <w:t xml:space="preserve"> so </w:t>
      </w:r>
      <w:proofErr w:type="spellStart"/>
      <w:r w:rsidRPr="00FF0C72">
        <w:t>bila</w:t>
      </w:r>
      <w:proofErr w:type="spellEnd"/>
      <w:r w:rsidRPr="00FF0C72">
        <w:t xml:space="preserve"> </w:t>
      </w:r>
      <w:proofErr w:type="spellStart"/>
      <w:r w:rsidRPr="00FF0C72">
        <w:t>izdana</w:t>
      </w:r>
      <w:proofErr w:type="spellEnd"/>
      <w:r w:rsidRPr="00FF0C72">
        <w:t xml:space="preserve"> </w:t>
      </w:r>
      <w:proofErr w:type="spellStart"/>
      <w:r w:rsidRPr="00FF0C72">
        <w:t>potrdila</w:t>
      </w:r>
      <w:proofErr w:type="spellEnd"/>
      <w:r w:rsidRPr="00FF0C72">
        <w:t xml:space="preserve"> o </w:t>
      </w:r>
      <w:proofErr w:type="spellStart"/>
      <w:r w:rsidRPr="00FF0C72">
        <w:t>izvoru</w:t>
      </w:r>
      <w:proofErr w:type="spellEnd"/>
      <w:r w:rsidR="00253D04">
        <w:t xml:space="preserve"> (</w:t>
      </w:r>
      <w:proofErr w:type="spellStart"/>
      <w:r w:rsidR="00253D04">
        <w:t>prvi</w:t>
      </w:r>
      <w:proofErr w:type="spellEnd"/>
      <w:r w:rsidR="00253D04">
        <w:t xml:space="preserve"> </w:t>
      </w:r>
      <w:proofErr w:type="spellStart"/>
      <w:r w:rsidR="00253D04">
        <w:t>odstavek</w:t>
      </w:r>
      <w:proofErr w:type="spellEnd"/>
      <w:r w:rsidR="00253D04">
        <w:t xml:space="preserve"> 29. </w:t>
      </w:r>
      <w:proofErr w:type="spellStart"/>
      <w:r w:rsidR="00253D04">
        <w:t>člena</w:t>
      </w:r>
      <w:proofErr w:type="spellEnd"/>
      <w:r w:rsidR="00253D04">
        <w:t xml:space="preserve"> </w:t>
      </w:r>
      <w:proofErr w:type="spellStart"/>
      <w:r w:rsidR="00253D04" w:rsidRPr="00253D04">
        <w:t>Ured</w:t>
      </w:r>
      <w:r w:rsidR="00253D04">
        <w:t>be</w:t>
      </w:r>
      <w:proofErr w:type="spellEnd"/>
      <w:r w:rsidR="00253D04" w:rsidRPr="00253D04">
        <w:t xml:space="preserve"> o </w:t>
      </w:r>
      <w:proofErr w:type="spellStart"/>
      <w:r w:rsidR="00253D04" w:rsidRPr="00253D04">
        <w:t>podporah</w:t>
      </w:r>
      <w:proofErr w:type="spellEnd"/>
      <w:r w:rsidR="00253D04" w:rsidRPr="00253D04">
        <w:t xml:space="preserve"> </w:t>
      </w:r>
      <w:proofErr w:type="spellStart"/>
      <w:r w:rsidR="00253D04" w:rsidRPr="00253D04">
        <w:t>električni</w:t>
      </w:r>
      <w:proofErr w:type="spellEnd"/>
      <w:r w:rsidR="00253D04" w:rsidRPr="00253D04">
        <w:t xml:space="preserve"> </w:t>
      </w:r>
      <w:proofErr w:type="spellStart"/>
      <w:r w:rsidR="00253D04" w:rsidRPr="00253D04">
        <w:t>energiji</w:t>
      </w:r>
      <w:proofErr w:type="spellEnd"/>
      <w:r w:rsidR="00253D04" w:rsidRPr="00253D04">
        <w:t xml:space="preserve">, </w:t>
      </w:r>
      <w:proofErr w:type="spellStart"/>
      <w:r w:rsidR="00253D04" w:rsidRPr="00253D04">
        <w:t>proizvedeni</w:t>
      </w:r>
      <w:proofErr w:type="spellEnd"/>
      <w:r w:rsidR="00253D04" w:rsidRPr="00253D04">
        <w:t xml:space="preserve"> </w:t>
      </w:r>
      <w:proofErr w:type="spellStart"/>
      <w:r w:rsidR="00253D04" w:rsidRPr="00253D04">
        <w:t>iz</w:t>
      </w:r>
      <w:proofErr w:type="spellEnd"/>
      <w:r w:rsidR="00253D04" w:rsidRPr="00253D04">
        <w:t xml:space="preserve"> </w:t>
      </w:r>
      <w:proofErr w:type="spellStart"/>
      <w:r w:rsidR="00253D04" w:rsidRPr="00253D04">
        <w:t>obnovljivih</w:t>
      </w:r>
      <w:proofErr w:type="spellEnd"/>
      <w:r w:rsidR="00253D04" w:rsidRPr="00253D04">
        <w:t xml:space="preserve"> </w:t>
      </w:r>
      <w:proofErr w:type="spellStart"/>
      <w:r w:rsidR="00253D04" w:rsidRPr="00253D04">
        <w:t>virov</w:t>
      </w:r>
      <w:proofErr w:type="spellEnd"/>
      <w:r w:rsidR="00253D04" w:rsidRPr="00253D04">
        <w:t xml:space="preserve"> </w:t>
      </w:r>
      <w:proofErr w:type="spellStart"/>
      <w:r w:rsidR="00253D04" w:rsidRPr="00253D04">
        <w:t>energije</w:t>
      </w:r>
      <w:proofErr w:type="spellEnd"/>
      <w:r w:rsidR="00253D04" w:rsidRPr="00253D04">
        <w:t xml:space="preserve"> in v </w:t>
      </w:r>
      <w:proofErr w:type="spellStart"/>
      <w:r w:rsidR="00253D04" w:rsidRPr="00253D04">
        <w:t>soproizvodnji</w:t>
      </w:r>
      <w:proofErr w:type="spellEnd"/>
      <w:r w:rsidR="00253D04" w:rsidRPr="00253D04">
        <w:t xml:space="preserve"> </w:t>
      </w:r>
      <w:proofErr w:type="spellStart"/>
      <w:r w:rsidR="00253D04" w:rsidRPr="00253D04">
        <w:t>toplote</w:t>
      </w:r>
      <w:proofErr w:type="spellEnd"/>
      <w:r w:rsidR="00253D04" w:rsidRPr="00253D04">
        <w:t xml:space="preserve"> in </w:t>
      </w:r>
      <w:proofErr w:type="spellStart"/>
      <w:r w:rsidR="00253D04" w:rsidRPr="00253D04">
        <w:t>električne</w:t>
      </w:r>
      <w:proofErr w:type="spellEnd"/>
      <w:r w:rsidR="00253D04" w:rsidRPr="00253D04">
        <w:t xml:space="preserve"> </w:t>
      </w:r>
      <w:proofErr w:type="spellStart"/>
      <w:r w:rsidR="00253D04" w:rsidRPr="00253D04">
        <w:t>energije</w:t>
      </w:r>
      <w:proofErr w:type="spellEnd"/>
      <w:r w:rsidR="00253D04" w:rsidRPr="00253D04">
        <w:t xml:space="preserve"> z </w:t>
      </w:r>
      <w:proofErr w:type="spellStart"/>
      <w:r w:rsidR="00253D04" w:rsidRPr="00253D04">
        <w:t>visokim</w:t>
      </w:r>
      <w:proofErr w:type="spellEnd"/>
      <w:r w:rsidR="00253D04" w:rsidRPr="00253D04">
        <w:t xml:space="preserve"> </w:t>
      </w:r>
      <w:proofErr w:type="spellStart"/>
      <w:r w:rsidR="00253D04" w:rsidRPr="00253D04">
        <w:t>izkoristkom</w:t>
      </w:r>
      <w:proofErr w:type="spellEnd"/>
      <w:r w:rsidR="00253D04">
        <w:t xml:space="preserve">, </w:t>
      </w:r>
      <w:proofErr w:type="spellStart"/>
      <w:r w:rsidR="00A41215" w:rsidRPr="00A41215">
        <w:t>Uradni</w:t>
      </w:r>
      <w:proofErr w:type="spellEnd"/>
      <w:r w:rsidR="00A41215" w:rsidRPr="00A41215">
        <w:t xml:space="preserve"> list RS, </w:t>
      </w:r>
      <w:proofErr w:type="spellStart"/>
      <w:r w:rsidR="00A41215" w:rsidRPr="00A41215">
        <w:t>št</w:t>
      </w:r>
      <w:proofErr w:type="spellEnd"/>
      <w:r w:rsidR="00A41215" w:rsidRPr="00A41215">
        <w:t>. 26/22, 9/25 in 112/25 – ZSROVE-1</w:t>
      </w:r>
      <w:r w:rsidR="00253D04" w:rsidRPr="00253D04">
        <w:t>)</w:t>
      </w:r>
      <w:r w:rsidR="00253D0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9832" w14:textId="77777777" w:rsidR="00E274C8" w:rsidRDefault="00693954">
    <w:r>
      <w:rPr>
        <w:noProof/>
      </w:rPr>
      <w:drawing>
        <wp:anchor distT="0" distB="0" distL="114300" distR="114300" simplePos="0" relativeHeight="251674624" behindDoc="1" locked="0" layoutInCell="1" allowOverlap="1" wp14:anchorId="2B49845D" wp14:editId="3E679E28">
          <wp:simplePos x="0" y="0"/>
          <wp:positionH relativeFrom="column">
            <wp:posOffset>-712470</wp:posOffset>
          </wp:positionH>
          <wp:positionV relativeFrom="paragraph">
            <wp:posOffset>-175217</wp:posOffset>
          </wp:positionV>
          <wp:extent cx="7555807" cy="1907177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07" cy="1907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C9E17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6FE2" w14:textId="77777777" w:rsidR="00731E6D" w:rsidRDefault="00D30089">
    <w:pPr>
      <w:pStyle w:val="Glav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82B421E" wp14:editId="1E944DB8">
          <wp:simplePos x="0" y="0"/>
          <wp:positionH relativeFrom="column">
            <wp:posOffset>-717438</wp:posOffset>
          </wp:positionH>
          <wp:positionV relativeFrom="paragraph">
            <wp:posOffset>-345045</wp:posOffset>
          </wp:positionV>
          <wp:extent cx="7535917" cy="7921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A756DC8"/>
    <w:multiLevelType w:val="hybridMultilevel"/>
    <w:tmpl w:val="FABCBDA4"/>
    <w:lvl w:ilvl="0" w:tplc="DEDC331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7123F84"/>
    <w:multiLevelType w:val="hybridMultilevel"/>
    <w:tmpl w:val="257A0DBE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11B58"/>
    <w:multiLevelType w:val="multilevel"/>
    <w:tmpl w:val="2952A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6168E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C25"/>
    <w:multiLevelType w:val="hybridMultilevel"/>
    <w:tmpl w:val="C12E7A4C"/>
    <w:lvl w:ilvl="0" w:tplc="692C32BC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8E05EE"/>
    <w:multiLevelType w:val="hybridMultilevel"/>
    <w:tmpl w:val="185ABBAE"/>
    <w:lvl w:ilvl="0" w:tplc="84E844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87E6D"/>
    <w:multiLevelType w:val="hybridMultilevel"/>
    <w:tmpl w:val="571E73F0"/>
    <w:lvl w:ilvl="0" w:tplc="C1BCCECE">
      <w:start w:val="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544E0A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0A5685"/>
    <w:multiLevelType w:val="hybridMultilevel"/>
    <w:tmpl w:val="F0DCE738"/>
    <w:lvl w:ilvl="0" w:tplc="4D7C1DFE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34E1"/>
    <w:multiLevelType w:val="hybridMultilevel"/>
    <w:tmpl w:val="49D600A6"/>
    <w:lvl w:ilvl="0" w:tplc="DAC085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31233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F7419"/>
    <w:multiLevelType w:val="hybridMultilevel"/>
    <w:tmpl w:val="8DE87F54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2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10EE7"/>
    <w:multiLevelType w:val="hybridMultilevel"/>
    <w:tmpl w:val="30AA6738"/>
    <w:lvl w:ilvl="0" w:tplc="029678D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40504">
    <w:abstractNumId w:val="9"/>
  </w:num>
  <w:num w:numId="2" w16cid:durableId="1147698121">
    <w:abstractNumId w:val="0"/>
  </w:num>
  <w:num w:numId="3" w16cid:durableId="505679474">
    <w:abstractNumId w:val="11"/>
  </w:num>
  <w:num w:numId="4" w16cid:durableId="2128695409">
    <w:abstractNumId w:val="24"/>
  </w:num>
  <w:num w:numId="5" w16cid:durableId="1830754351">
    <w:abstractNumId w:val="12"/>
  </w:num>
  <w:num w:numId="6" w16cid:durableId="1722828463">
    <w:abstractNumId w:val="22"/>
  </w:num>
  <w:num w:numId="7" w16cid:durableId="430979527">
    <w:abstractNumId w:val="1"/>
  </w:num>
  <w:num w:numId="8" w16cid:durableId="706369203">
    <w:abstractNumId w:val="15"/>
  </w:num>
  <w:num w:numId="9" w16cid:durableId="1542937191">
    <w:abstractNumId w:val="21"/>
  </w:num>
  <w:num w:numId="10" w16cid:durableId="619262609">
    <w:abstractNumId w:val="2"/>
  </w:num>
  <w:num w:numId="11" w16cid:durableId="700012809">
    <w:abstractNumId w:val="4"/>
  </w:num>
  <w:num w:numId="12" w16cid:durableId="520315562">
    <w:abstractNumId w:val="4"/>
  </w:num>
  <w:num w:numId="13" w16cid:durableId="662783114">
    <w:abstractNumId w:val="4"/>
  </w:num>
  <w:num w:numId="14" w16cid:durableId="1551067570">
    <w:abstractNumId w:val="4"/>
  </w:num>
  <w:num w:numId="15" w16cid:durableId="1292590613">
    <w:abstractNumId w:val="4"/>
  </w:num>
  <w:num w:numId="16" w16cid:durableId="75246911">
    <w:abstractNumId w:val="4"/>
  </w:num>
  <w:num w:numId="17" w16cid:durableId="314530756">
    <w:abstractNumId w:val="4"/>
  </w:num>
  <w:num w:numId="18" w16cid:durableId="748306714">
    <w:abstractNumId w:val="4"/>
  </w:num>
  <w:num w:numId="19" w16cid:durableId="673456248">
    <w:abstractNumId w:val="4"/>
  </w:num>
  <w:num w:numId="20" w16cid:durableId="359285951">
    <w:abstractNumId w:val="15"/>
  </w:num>
  <w:num w:numId="21" w16cid:durableId="392049058">
    <w:abstractNumId w:val="21"/>
  </w:num>
  <w:num w:numId="22" w16cid:durableId="669066318">
    <w:abstractNumId w:val="2"/>
  </w:num>
  <w:num w:numId="23" w16cid:durableId="979386369">
    <w:abstractNumId w:val="4"/>
  </w:num>
  <w:num w:numId="24" w16cid:durableId="1527938837">
    <w:abstractNumId w:val="4"/>
  </w:num>
  <w:num w:numId="25" w16cid:durableId="361518013">
    <w:abstractNumId w:val="4"/>
  </w:num>
  <w:num w:numId="26" w16cid:durableId="1286161796">
    <w:abstractNumId w:val="4"/>
  </w:num>
  <w:num w:numId="27" w16cid:durableId="5136216">
    <w:abstractNumId w:val="4"/>
  </w:num>
  <w:num w:numId="28" w16cid:durableId="1034887128">
    <w:abstractNumId w:val="4"/>
  </w:num>
  <w:num w:numId="29" w16cid:durableId="95827550">
    <w:abstractNumId w:val="4"/>
  </w:num>
  <w:num w:numId="30" w16cid:durableId="632832513">
    <w:abstractNumId w:val="4"/>
  </w:num>
  <w:num w:numId="31" w16cid:durableId="63914621">
    <w:abstractNumId w:val="4"/>
  </w:num>
  <w:num w:numId="32" w16cid:durableId="1263343302">
    <w:abstractNumId w:val="23"/>
  </w:num>
  <w:num w:numId="33" w16cid:durableId="365328252">
    <w:abstractNumId w:val="14"/>
  </w:num>
  <w:num w:numId="34" w16cid:durableId="1528324782">
    <w:abstractNumId w:val="10"/>
  </w:num>
  <w:num w:numId="35" w16cid:durableId="1126197085">
    <w:abstractNumId w:val="25"/>
  </w:num>
  <w:num w:numId="36" w16cid:durableId="251622853">
    <w:abstractNumId w:val="7"/>
  </w:num>
  <w:num w:numId="37" w16cid:durableId="1538078195">
    <w:abstractNumId w:val="16"/>
  </w:num>
  <w:num w:numId="38" w16cid:durableId="845553106">
    <w:abstractNumId w:val="19"/>
  </w:num>
  <w:num w:numId="39" w16cid:durableId="2071272244">
    <w:abstractNumId w:val="8"/>
  </w:num>
  <w:num w:numId="40" w16cid:durableId="557471057">
    <w:abstractNumId w:val="3"/>
  </w:num>
  <w:num w:numId="41" w16cid:durableId="1882941338">
    <w:abstractNumId w:val="18"/>
  </w:num>
  <w:num w:numId="42" w16cid:durableId="684595989">
    <w:abstractNumId w:val="13"/>
  </w:num>
  <w:num w:numId="43" w16cid:durableId="1005355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60976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3940699">
    <w:abstractNumId w:val="6"/>
  </w:num>
  <w:num w:numId="46" w16cid:durableId="1603881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8F"/>
    <w:rsid w:val="00016E6D"/>
    <w:rsid w:val="00073059"/>
    <w:rsid w:val="000739B3"/>
    <w:rsid w:val="000845CD"/>
    <w:rsid w:val="0009557F"/>
    <w:rsid w:val="000C1E53"/>
    <w:rsid w:val="000C5B69"/>
    <w:rsid w:val="000D0EB4"/>
    <w:rsid w:val="000D3F6A"/>
    <w:rsid w:val="000D4ECB"/>
    <w:rsid w:val="000E647F"/>
    <w:rsid w:val="001117EA"/>
    <w:rsid w:val="00111DCE"/>
    <w:rsid w:val="001135D6"/>
    <w:rsid w:val="00115D45"/>
    <w:rsid w:val="0012549C"/>
    <w:rsid w:val="0013164D"/>
    <w:rsid w:val="00131E80"/>
    <w:rsid w:val="001476F6"/>
    <w:rsid w:val="001711CC"/>
    <w:rsid w:val="0017653E"/>
    <w:rsid w:val="00184AE5"/>
    <w:rsid w:val="001B1542"/>
    <w:rsid w:val="001B2BF4"/>
    <w:rsid w:val="001E22E3"/>
    <w:rsid w:val="001F0BA7"/>
    <w:rsid w:val="00206BDE"/>
    <w:rsid w:val="0021226A"/>
    <w:rsid w:val="0021272E"/>
    <w:rsid w:val="00215371"/>
    <w:rsid w:val="0022003D"/>
    <w:rsid w:val="00233138"/>
    <w:rsid w:val="002420CF"/>
    <w:rsid w:val="00247C2A"/>
    <w:rsid w:val="00253C7B"/>
    <w:rsid w:val="00253D04"/>
    <w:rsid w:val="00264037"/>
    <w:rsid w:val="0027003B"/>
    <w:rsid w:val="00274055"/>
    <w:rsid w:val="002A61E8"/>
    <w:rsid w:val="002B3C1B"/>
    <w:rsid w:val="002B7386"/>
    <w:rsid w:val="002B7AC8"/>
    <w:rsid w:val="002C47E9"/>
    <w:rsid w:val="002C6E28"/>
    <w:rsid w:val="002D18A7"/>
    <w:rsid w:val="002D53D6"/>
    <w:rsid w:val="002E384B"/>
    <w:rsid w:val="002F0B8E"/>
    <w:rsid w:val="00301FF6"/>
    <w:rsid w:val="00307E03"/>
    <w:rsid w:val="0031223A"/>
    <w:rsid w:val="00315C85"/>
    <w:rsid w:val="00335E56"/>
    <w:rsid w:val="003474B1"/>
    <w:rsid w:val="00355891"/>
    <w:rsid w:val="003635A1"/>
    <w:rsid w:val="00371B6B"/>
    <w:rsid w:val="003B0100"/>
    <w:rsid w:val="003B7EEA"/>
    <w:rsid w:val="003E3E65"/>
    <w:rsid w:val="003E6691"/>
    <w:rsid w:val="003F042D"/>
    <w:rsid w:val="003F50BF"/>
    <w:rsid w:val="003F6BD4"/>
    <w:rsid w:val="004275AC"/>
    <w:rsid w:val="004431AB"/>
    <w:rsid w:val="00461527"/>
    <w:rsid w:val="00476D8C"/>
    <w:rsid w:val="004A65B1"/>
    <w:rsid w:val="004B7391"/>
    <w:rsid w:val="004B7C11"/>
    <w:rsid w:val="004C7571"/>
    <w:rsid w:val="004D4F9D"/>
    <w:rsid w:val="00502F56"/>
    <w:rsid w:val="00520ABA"/>
    <w:rsid w:val="005343B9"/>
    <w:rsid w:val="00535538"/>
    <w:rsid w:val="00547BC2"/>
    <w:rsid w:val="00570FC2"/>
    <w:rsid w:val="0058238F"/>
    <w:rsid w:val="005A31BD"/>
    <w:rsid w:val="005A79B2"/>
    <w:rsid w:val="005B1387"/>
    <w:rsid w:val="005B4A3C"/>
    <w:rsid w:val="005D6623"/>
    <w:rsid w:val="005F2BD2"/>
    <w:rsid w:val="00613102"/>
    <w:rsid w:val="006403CF"/>
    <w:rsid w:val="00655DE7"/>
    <w:rsid w:val="006563F0"/>
    <w:rsid w:val="00660C10"/>
    <w:rsid w:val="00692C52"/>
    <w:rsid w:val="00693954"/>
    <w:rsid w:val="006A3C2F"/>
    <w:rsid w:val="006A7CAA"/>
    <w:rsid w:val="006C4B45"/>
    <w:rsid w:val="006D4719"/>
    <w:rsid w:val="006E004E"/>
    <w:rsid w:val="006E1CD3"/>
    <w:rsid w:val="007044A1"/>
    <w:rsid w:val="0072501C"/>
    <w:rsid w:val="007254B2"/>
    <w:rsid w:val="007315E0"/>
    <w:rsid w:val="00731E6D"/>
    <w:rsid w:val="007344E2"/>
    <w:rsid w:val="00735B13"/>
    <w:rsid w:val="00740B32"/>
    <w:rsid w:val="00753264"/>
    <w:rsid w:val="00756D37"/>
    <w:rsid w:val="00774240"/>
    <w:rsid w:val="007756DA"/>
    <w:rsid w:val="00796CDF"/>
    <w:rsid w:val="00797AF0"/>
    <w:rsid w:val="007C5598"/>
    <w:rsid w:val="007D4E07"/>
    <w:rsid w:val="00820E6A"/>
    <w:rsid w:val="00821666"/>
    <w:rsid w:val="00821726"/>
    <w:rsid w:val="00840F50"/>
    <w:rsid w:val="00860859"/>
    <w:rsid w:val="008647E3"/>
    <w:rsid w:val="00864F88"/>
    <w:rsid w:val="0086776B"/>
    <w:rsid w:val="00897B65"/>
    <w:rsid w:val="008A3B4C"/>
    <w:rsid w:val="008C4592"/>
    <w:rsid w:val="008D2489"/>
    <w:rsid w:val="008E05E5"/>
    <w:rsid w:val="008E1E1E"/>
    <w:rsid w:val="008E2AC0"/>
    <w:rsid w:val="008F28D5"/>
    <w:rsid w:val="008F2F47"/>
    <w:rsid w:val="008F468B"/>
    <w:rsid w:val="00932D24"/>
    <w:rsid w:val="00946044"/>
    <w:rsid w:val="009763C4"/>
    <w:rsid w:val="00980528"/>
    <w:rsid w:val="009824B9"/>
    <w:rsid w:val="009A3883"/>
    <w:rsid w:val="009B1AB8"/>
    <w:rsid w:val="009C079B"/>
    <w:rsid w:val="009C2221"/>
    <w:rsid w:val="009C461A"/>
    <w:rsid w:val="009D2B76"/>
    <w:rsid w:val="00A40383"/>
    <w:rsid w:val="00A41215"/>
    <w:rsid w:val="00A571CD"/>
    <w:rsid w:val="00A60A70"/>
    <w:rsid w:val="00A757F5"/>
    <w:rsid w:val="00AA53EC"/>
    <w:rsid w:val="00AB5536"/>
    <w:rsid w:val="00AC345A"/>
    <w:rsid w:val="00AC3743"/>
    <w:rsid w:val="00AC6427"/>
    <w:rsid w:val="00AD5BDE"/>
    <w:rsid w:val="00B023C2"/>
    <w:rsid w:val="00B0728C"/>
    <w:rsid w:val="00B21DDB"/>
    <w:rsid w:val="00B2264D"/>
    <w:rsid w:val="00B35A38"/>
    <w:rsid w:val="00B72980"/>
    <w:rsid w:val="00B83AFD"/>
    <w:rsid w:val="00B9335D"/>
    <w:rsid w:val="00BA5717"/>
    <w:rsid w:val="00BD05D9"/>
    <w:rsid w:val="00BE4B93"/>
    <w:rsid w:val="00BF734D"/>
    <w:rsid w:val="00C1375C"/>
    <w:rsid w:val="00C37293"/>
    <w:rsid w:val="00C372AE"/>
    <w:rsid w:val="00C373AD"/>
    <w:rsid w:val="00C37F24"/>
    <w:rsid w:val="00C52229"/>
    <w:rsid w:val="00C57F94"/>
    <w:rsid w:val="00C91712"/>
    <w:rsid w:val="00C94BF7"/>
    <w:rsid w:val="00CD2A63"/>
    <w:rsid w:val="00CD35DE"/>
    <w:rsid w:val="00CD70D5"/>
    <w:rsid w:val="00CD7DE0"/>
    <w:rsid w:val="00CE6288"/>
    <w:rsid w:val="00CF6D55"/>
    <w:rsid w:val="00D141FC"/>
    <w:rsid w:val="00D14ED9"/>
    <w:rsid w:val="00D15016"/>
    <w:rsid w:val="00D201E9"/>
    <w:rsid w:val="00D30089"/>
    <w:rsid w:val="00D314E6"/>
    <w:rsid w:val="00D36155"/>
    <w:rsid w:val="00D40C9B"/>
    <w:rsid w:val="00D65637"/>
    <w:rsid w:val="00D705B2"/>
    <w:rsid w:val="00D71687"/>
    <w:rsid w:val="00D85BBA"/>
    <w:rsid w:val="00D86D13"/>
    <w:rsid w:val="00D94995"/>
    <w:rsid w:val="00DC6FFD"/>
    <w:rsid w:val="00DD41ED"/>
    <w:rsid w:val="00DD512F"/>
    <w:rsid w:val="00DE0C7C"/>
    <w:rsid w:val="00E0019C"/>
    <w:rsid w:val="00E02259"/>
    <w:rsid w:val="00E07560"/>
    <w:rsid w:val="00E274C8"/>
    <w:rsid w:val="00E50967"/>
    <w:rsid w:val="00E572AB"/>
    <w:rsid w:val="00E60D30"/>
    <w:rsid w:val="00E64360"/>
    <w:rsid w:val="00E660A5"/>
    <w:rsid w:val="00E6723B"/>
    <w:rsid w:val="00E8435B"/>
    <w:rsid w:val="00E92288"/>
    <w:rsid w:val="00EB44A7"/>
    <w:rsid w:val="00EC0794"/>
    <w:rsid w:val="00EC0ACA"/>
    <w:rsid w:val="00EC65EA"/>
    <w:rsid w:val="00EC733A"/>
    <w:rsid w:val="00ED163F"/>
    <w:rsid w:val="00ED36C2"/>
    <w:rsid w:val="00EE33C1"/>
    <w:rsid w:val="00EE3CF2"/>
    <w:rsid w:val="00EE40CB"/>
    <w:rsid w:val="00F02EA6"/>
    <w:rsid w:val="00F20605"/>
    <w:rsid w:val="00F32F8D"/>
    <w:rsid w:val="00F42033"/>
    <w:rsid w:val="00F42B09"/>
    <w:rsid w:val="00F435F6"/>
    <w:rsid w:val="00F67239"/>
    <w:rsid w:val="00F76D28"/>
    <w:rsid w:val="00F823B1"/>
    <w:rsid w:val="00F83557"/>
    <w:rsid w:val="00F8446F"/>
    <w:rsid w:val="00F86FBC"/>
    <w:rsid w:val="00F93995"/>
    <w:rsid w:val="00FD001D"/>
    <w:rsid w:val="00FE3560"/>
    <w:rsid w:val="00FF0C7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1C69405"/>
  <w15:docId w15:val="{43ED4DB0-EF5D-4720-969D-54D71BD7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C4B45"/>
    <w:pPr>
      <w:jc w:val="both"/>
    </w:pPr>
    <w:rPr>
      <w:rFonts w:ascii="Verdana" w:hAnsi="Verdana"/>
      <w:color w:val="000000"/>
      <w:sz w:val="22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07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0756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7560"/>
    <w:pPr>
      <w:jc w:val="left"/>
    </w:pPr>
    <w:rPr>
      <w:rFonts w:asciiTheme="minorHAnsi" w:eastAsiaTheme="minorHAnsi" w:hAnsiTheme="minorHAnsi" w:cstheme="minorBidi"/>
      <w:color w:val="auto"/>
      <w:sz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7560"/>
    <w:rPr>
      <w:rFonts w:asciiTheme="minorHAnsi" w:eastAsiaTheme="minorHAnsi" w:hAnsiTheme="minorHAnsi" w:cstheme="minorBidi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E07560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6A3C2F"/>
    <w:rPr>
      <w:rFonts w:ascii="Verdana" w:hAnsi="Verdana"/>
      <w:color w:val="000000"/>
      <w:sz w:val="22"/>
    </w:rPr>
  </w:style>
  <w:style w:type="paragraph" w:styleId="Brezrazmikov">
    <w:name w:val="No Spacing"/>
    <w:uiPriority w:val="1"/>
    <w:qFormat/>
    <w:rsid w:val="006A3C2F"/>
    <w:pPr>
      <w:jc w:val="both"/>
    </w:pPr>
    <w:rPr>
      <w:rFonts w:ascii="Verdana" w:hAnsi="Verdana"/>
      <w:color w:val="000000"/>
    </w:rPr>
  </w:style>
  <w:style w:type="character" w:styleId="Hiperpovezava">
    <w:name w:val="Hyperlink"/>
    <w:basedOn w:val="Privzetapisavaodstavka"/>
    <w:uiPriority w:val="99"/>
    <w:semiHidden/>
    <w:unhideWhenUsed/>
    <w:rsid w:val="00C3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asic\AppData\Local\Temp\MicrosoftEdgeDownloads\ebe7c2e7-5c05-4b74-a08f-dc3153ebcfce\AZE_Word%20Template_pokon&#269;ni_A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E81C244C05374290FEED2102FDA705" ma:contentTypeVersion="2" ma:contentTypeDescription="Ustvari nov dokument." ma:contentTypeScope="" ma:versionID="462583fdc69fdba718aa809aba60be75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89facd166274feabc98aa8b07c041712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zpostavljeno xmlns="2b961fe2-7fa4-4a5e-a986-fdb18ff26f57">false</Izpostavljeno>
  </documentManagement>
</p:properties>
</file>

<file path=customXml/itemProps1.xml><?xml version="1.0" encoding="utf-8"?>
<ds:datastoreItem xmlns:ds="http://schemas.openxmlformats.org/officeDocument/2006/customXml" ds:itemID="{B1078366-AA90-459B-B5D5-DBC257DED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A4D6C-768A-4972-916F-E78B755A2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2b961fe2-7fa4-4a5e-a986-fdb18ff26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AZE_Word Template_pokončni_A4.dotx</Template>
  <TotalTime>77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Dejan Tasić</dc:creator>
  <cp:keywords>dopis</cp:keywords>
  <dc:description>Obrazec za dopis AGEN-RS.</dc:description>
  <cp:lastModifiedBy>Dejan Tasić</cp:lastModifiedBy>
  <cp:revision>3</cp:revision>
  <cp:lastPrinted>2022-10-11T10:31:00Z</cp:lastPrinted>
  <dcterms:created xsi:type="dcterms:W3CDTF">2025-02-07T09:11:00Z</dcterms:created>
  <dcterms:modified xsi:type="dcterms:W3CDTF">2026-03-20T10:01:00Z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0x0101008BE81C244C05374290FEED2102FDA705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InsideSubject">
    <vt:lpwstr/>
  </property>
  <property fmtid="{D5CDD505-2E9C-101B-9397-08002B2CF9AE}" pid="8" name="_LetterHeader">
    <vt:lpwstr>Številka:      [Številka dopisa]
Datum:        [Datum nastanka]      </vt:lpwstr>
  </property>
</Properties>
</file>